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9036" w14:textId="77777777" w:rsidR="000A28BA" w:rsidRPr="0007443C" w:rsidRDefault="000A28BA" w:rsidP="0007443C">
      <w:pPr>
        <w:pStyle w:val="Textbody"/>
        <w:spacing w:line="276" w:lineRule="auto"/>
        <w:rPr>
          <w:rFonts w:ascii="Aptos" w:hAnsi="Aptos"/>
          <w:color w:val="FF0000"/>
        </w:rPr>
      </w:pPr>
      <w:r w:rsidRPr="0007443C">
        <w:rPr>
          <w:rFonts w:ascii="Aptos" w:hAnsi="Aptos"/>
          <w:color w:val="FF0000"/>
        </w:rPr>
        <w:t>[Final draft should be placed on departmental letterhead]</w:t>
      </w:r>
    </w:p>
    <w:p w14:paraId="69F16EC9" w14:textId="77777777" w:rsidR="000A28BA" w:rsidRPr="0007443C" w:rsidRDefault="000A28BA" w:rsidP="0007443C">
      <w:pPr>
        <w:pStyle w:val="Textbody"/>
        <w:spacing w:line="276" w:lineRule="auto"/>
        <w:rPr>
          <w:rFonts w:ascii="Aptos" w:hAnsi="Aptos"/>
          <w:color w:val="FF0000"/>
        </w:rPr>
      </w:pPr>
    </w:p>
    <w:p w14:paraId="6E3408EE" w14:textId="77777777" w:rsidR="00A77375" w:rsidRPr="0007443C" w:rsidRDefault="0007443C" w:rsidP="0007443C">
      <w:pPr>
        <w:pStyle w:val="Textbody"/>
        <w:spacing w:line="276" w:lineRule="auto"/>
        <w:rPr>
          <w:rFonts w:ascii="Aptos" w:hAnsi="Aptos"/>
          <w:color w:val="FF0000"/>
        </w:rPr>
      </w:pPr>
      <w:r w:rsidRPr="0007443C">
        <w:rPr>
          <w:rFonts w:ascii="Aptos" w:hAnsi="Aptos"/>
          <w:color w:val="FF0000"/>
        </w:rPr>
        <w:t>[</w:t>
      </w:r>
      <w:r w:rsidR="00267C6C" w:rsidRPr="0007443C">
        <w:rPr>
          <w:rFonts w:ascii="Aptos" w:hAnsi="Aptos"/>
          <w:color w:val="FF0000"/>
        </w:rPr>
        <w:t>Date</w:t>
      </w:r>
      <w:r w:rsidRPr="0007443C">
        <w:rPr>
          <w:rFonts w:ascii="Aptos" w:hAnsi="Aptos"/>
          <w:color w:val="FF0000"/>
        </w:rPr>
        <w:t>]</w:t>
      </w:r>
    </w:p>
    <w:p w14:paraId="5D479296" w14:textId="77777777" w:rsidR="00A77375" w:rsidRPr="0007443C" w:rsidRDefault="00A77375" w:rsidP="0007443C">
      <w:pPr>
        <w:pStyle w:val="Textbody"/>
        <w:spacing w:line="276" w:lineRule="auto"/>
        <w:rPr>
          <w:rFonts w:ascii="Aptos" w:hAnsi="Aptos"/>
        </w:rPr>
      </w:pPr>
    </w:p>
    <w:p w14:paraId="1DCF75B6" w14:textId="77777777" w:rsidR="00A77375" w:rsidRPr="0007443C" w:rsidRDefault="00267C6C" w:rsidP="0007443C">
      <w:pPr>
        <w:pStyle w:val="Textbody"/>
        <w:spacing w:line="276" w:lineRule="auto"/>
        <w:rPr>
          <w:rFonts w:ascii="Aptos" w:hAnsi="Aptos"/>
          <w:color w:val="FF0000"/>
        </w:rPr>
      </w:pPr>
      <w:r w:rsidRPr="0007443C">
        <w:rPr>
          <w:rFonts w:ascii="Aptos" w:hAnsi="Aptos"/>
        </w:rPr>
        <w:t>TO:</w:t>
      </w:r>
      <w:r w:rsidR="0007443C">
        <w:rPr>
          <w:rFonts w:ascii="Aptos" w:hAnsi="Aptos"/>
        </w:rPr>
        <w:t xml:space="preserve">  </w:t>
      </w:r>
      <w:r w:rsidR="0007443C" w:rsidRPr="0007443C">
        <w:rPr>
          <w:rFonts w:ascii="Aptos" w:hAnsi="Aptos"/>
          <w:color w:val="FF0000"/>
        </w:rPr>
        <w:t>[Employee Name, Title]</w:t>
      </w:r>
    </w:p>
    <w:p w14:paraId="3AE38C34" w14:textId="77777777" w:rsidR="00A77375" w:rsidRPr="0007443C" w:rsidRDefault="00A77375" w:rsidP="0007443C">
      <w:pPr>
        <w:pStyle w:val="Textbody"/>
        <w:spacing w:line="276" w:lineRule="auto"/>
        <w:rPr>
          <w:rFonts w:ascii="Aptos" w:hAnsi="Aptos"/>
        </w:rPr>
      </w:pPr>
    </w:p>
    <w:p w14:paraId="46866C80" w14:textId="77777777" w:rsidR="00A77375" w:rsidRPr="0007443C" w:rsidRDefault="00267C6C" w:rsidP="0007443C">
      <w:pPr>
        <w:pStyle w:val="Textbody"/>
        <w:spacing w:line="276" w:lineRule="auto"/>
        <w:rPr>
          <w:rFonts w:ascii="Aptos" w:hAnsi="Aptos"/>
        </w:rPr>
      </w:pPr>
      <w:r w:rsidRPr="0007443C">
        <w:rPr>
          <w:rFonts w:ascii="Aptos" w:hAnsi="Aptos"/>
        </w:rPr>
        <w:t>FROM:</w:t>
      </w:r>
      <w:r w:rsidR="0007443C">
        <w:rPr>
          <w:rFonts w:ascii="Aptos" w:hAnsi="Aptos"/>
        </w:rPr>
        <w:t xml:space="preserve">  </w:t>
      </w:r>
      <w:r w:rsidR="0007443C" w:rsidRPr="0007443C">
        <w:rPr>
          <w:rFonts w:ascii="Aptos" w:hAnsi="Aptos"/>
          <w:color w:val="FF0000"/>
        </w:rPr>
        <w:t>[Supervisor Name, Title]</w:t>
      </w:r>
    </w:p>
    <w:p w14:paraId="2DFD3A86" w14:textId="77777777" w:rsidR="00A77375" w:rsidRPr="0007443C" w:rsidRDefault="00A77375" w:rsidP="0007443C">
      <w:pPr>
        <w:pStyle w:val="Textbody"/>
        <w:spacing w:line="276" w:lineRule="auto"/>
        <w:rPr>
          <w:rFonts w:ascii="Aptos" w:hAnsi="Aptos"/>
        </w:rPr>
      </w:pPr>
    </w:p>
    <w:p w14:paraId="66BB0038" w14:textId="77777777" w:rsidR="00A77375" w:rsidRPr="0007443C" w:rsidRDefault="00267C6C" w:rsidP="0007443C">
      <w:pPr>
        <w:pStyle w:val="Textbody"/>
        <w:spacing w:line="276" w:lineRule="auto"/>
        <w:rPr>
          <w:rFonts w:ascii="Aptos" w:hAnsi="Aptos"/>
        </w:rPr>
      </w:pPr>
      <w:r w:rsidRPr="0007443C">
        <w:rPr>
          <w:rFonts w:ascii="Aptos" w:hAnsi="Aptos"/>
        </w:rPr>
        <w:t>SUBJECT: Clarification of Expectations</w:t>
      </w:r>
    </w:p>
    <w:p w14:paraId="2F044082" w14:textId="77777777" w:rsidR="00A77375" w:rsidRPr="0007443C" w:rsidRDefault="00A77375" w:rsidP="0007443C">
      <w:pPr>
        <w:pStyle w:val="Textbody"/>
        <w:spacing w:line="276" w:lineRule="auto"/>
        <w:rPr>
          <w:rFonts w:ascii="Aptos" w:hAnsi="Aptos"/>
        </w:rPr>
      </w:pPr>
    </w:p>
    <w:p w14:paraId="512B7EBC" w14:textId="77777777" w:rsidR="00A77375" w:rsidRPr="0007443C" w:rsidRDefault="00267C6C" w:rsidP="0007443C">
      <w:pPr>
        <w:pStyle w:val="Textbody"/>
        <w:spacing w:line="276" w:lineRule="auto"/>
        <w:rPr>
          <w:rFonts w:ascii="Aptos" w:hAnsi="Aptos"/>
        </w:rPr>
      </w:pPr>
      <w:r w:rsidRPr="0007443C">
        <w:rPr>
          <w:rFonts w:ascii="Aptos" w:hAnsi="Aptos"/>
        </w:rPr>
        <w:t xml:space="preserve">This memo is to summarize our conversation on </w:t>
      </w:r>
      <w:r w:rsidR="0007443C" w:rsidRPr="0007443C">
        <w:rPr>
          <w:rFonts w:ascii="Aptos" w:hAnsi="Aptos"/>
          <w:color w:val="FF0000"/>
        </w:rPr>
        <w:t>[date]</w:t>
      </w:r>
      <w:r w:rsidRPr="0007443C">
        <w:rPr>
          <w:rFonts w:ascii="Aptos" w:hAnsi="Aptos"/>
          <w:color w:val="FF0000"/>
        </w:rPr>
        <w:t xml:space="preserve"> </w:t>
      </w:r>
      <w:r w:rsidRPr="0007443C">
        <w:rPr>
          <w:rFonts w:ascii="Aptos" w:hAnsi="Aptos"/>
        </w:rPr>
        <w:t xml:space="preserve">regarding your work performance over </w:t>
      </w:r>
      <w:r w:rsidR="0007443C" w:rsidRPr="0007443C">
        <w:rPr>
          <w:rFonts w:ascii="Aptos" w:hAnsi="Aptos"/>
          <w:color w:val="FF0000"/>
        </w:rPr>
        <w:t>[period of time]</w:t>
      </w:r>
      <w:r w:rsidRPr="0007443C">
        <w:rPr>
          <w:rFonts w:ascii="Aptos" w:hAnsi="Aptos"/>
        </w:rPr>
        <w:t>.  I want to ensure that you have a clear understanding of my expectations of your performance.</w:t>
      </w:r>
    </w:p>
    <w:p w14:paraId="0CA9E564" w14:textId="77777777" w:rsidR="00A77375" w:rsidRPr="0007443C" w:rsidRDefault="00A77375" w:rsidP="0007443C">
      <w:pPr>
        <w:pStyle w:val="Textbody"/>
        <w:spacing w:line="276" w:lineRule="auto"/>
        <w:rPr>
          <w:rFonts w:ascii="Aptos" w:hAnsi="Aptos"/>
        </w:rPr>
      </w:pPr>
    </w:p>
    <w:p w14:paraId="6CD1E0CD" w14:textId="77777777" w:rsidR="00A77375" w:rsidRPr="0007443C" w:rsidRDefault="0007443C" w:rsidP="0007443C">
      <w:pPr>
        <w:pStyle w:val="Textbody"/>
        <w:spacing w:line="276" w:lineRule="auto"/>
        <w:rPr>
          <w:rFonts w:ascii="Aptos" w:hAnsi="Aptos"/>
          <w:color w:val="FF0000"/>
        </w:rPr>
      </w:pPr>
      <w:r w:rsidRPr="0007443C">
        <w:rPr>
          <w:rFonts w:ascii="Aptos" w:hAnsi="Aptos"/>
          <w:color w:val="FF0000"/>
        </w:rPr>
        <w:t>[</w:t>
      </w:r>
      <w:r w:rsidR="00267C6C" w:rsidRPr="0007443C">
        <w:rPr>
          <w:rFonts w:ascii="Aptos" w:hAnsi="Aptos"/>
          <w:color w:val="FF0000"/>
        </w:rPr>
        <w:t>Give examples of the performance problems/issues</w:t>
      </w:r>
      <w:r w:rsidRPr="0007443C">
        <w:rPr>
          <w:rFonts w:ascii="Aptos" w:hAnsi="Aptos"/>
          <w:color w:val="FF0000"/>
        </w:rPr>
        <w:t>]</w:t>
      </w:r>
    </w:p>
    <w:p w14:paraId="4AAA1082" w14:textId="77777777" w:rsidR="00A77375" w:rsidRPr="0007443C" w:rsidRDefault="00A77375" w:rsidP="0007443C">
      <w:pPr>
        <w:pStyle w:val="Textbody"/>
        <w:spacing w:line="276" w:lineRule="auto"/>
        <w:rPr>
          <w:rFonts w:ascii="Aptos" w:hAnsi="Aptos"/>
        </w:rPr>
      </w:pPr>
    </w:p>
    <w:p w14:paraId="794824C3" w14:textId="77777777" w:rsidR="00A77375" w:rsidRPr="0007443C" w:rsidRDefault="00267C6C" w:rsidP="0007443C">
      <w:pPr>
        <w:pStyle w:val="Textbody"/>
        <w:spacing w:line="276" w:lineRule="auto"/>
        <w:rPr>
          <w:rFonts w:ascii="Aptos" w:hAnsi="Aptos"/>
        </w:rPr>
      </w:pPr>
      <w:r w:rsidRPr="0007443C">
        <w:rPr>
          <w:rFonts w:ascii="Aptos" w:hAnsi="Aptos"/>
        </w:rPr>
        <w:t xml:space="preserve">I want to remind you that your trial service (probationary) period is the time for me to evaluate whether you are willing and able to carry out your work responsibilities and contribute to the smooth functioning of </w:t>
      </w:r>
      <w:r w:rsidR="0007443C" w:rsidRPr="0007443C">
        <w:rPr>
          <w:rFonts w:ascii="Aptos" w:hAnsi="Aptos"/>
          <w:color w:val="FF0000"/>
        </w:rPr>
        <w:t>[the department]</w:t>
      </w:r>
      <w:r w:rsidRPr="0007443C">
        <w:rPr>
          <w:rFonts w:ascii="Aptos" w:hAnsi="Aptos"/>
        </w:rPr>
        <w:t>.  If you are unwilling or unable to do so, I will be left with no alternative but to recommend your termination.  If you have any questions about your job responsibilities or my expectations of your performance, please let me know.</w:t>
      </w:r>
    </w:p>
    <w:p w14:paraId="5FB74F5D" w14:textId="77777777" w:rsidR="00967307" w:rsidRPr="0007443C" w:rsidRDefault="00967307" w:rsidP="0007443C">
      <w:pPr>
        <w:pStyle w:val="Textbody"/>
        <w:spacing w:line="276" w:lineRule="auto"/>
        <w:rPr>
          <w:rFonts w:ascii="Aptos" w:hAnsi="Aptos"/>
        </w:rPr>
      </w:pPr>
    </w:p>
    <w:p w14:paraId="166C8CD0" w14:textId="77777777" w:rsidR="00967307" w:rsidRPr="0007443C" w:rsidRDefault="00967307" w:rsidP="0007443C">
      <w:pPr>
        <w:spacing w:line="276" w:lineRule="auto"/>
        <w:jc w:val="both"/>
        <w:rPr>
          <w:rFonts w:ascii="Aptos" w:hAnsi="Aptos" w:cs="Arial"/>
        </w:rPr>
      </w:pPr>
      <w:r w:rsidRPr="0007443C">
        <w:rPr>
          <w:rFonts w:ascii="Aptos" w:hAnsi="Aptos" w:cs="Arial"/>
        </w:rPr>
        <w:t>Sincerely,</w:t>
      </w:r>
    </w:p>
    <w:p w14:paraId="5D62BBDC" w14:textId="77777777" w:rsidR="00967307" w:rsidRPr="0007443C" w:rsidRDefault="00967307" w:rsidP="0007443C">
      <w:pPr>
        <w:spacing w:line="276" w:lineRule="auto"/>
        <w:jc w:val="both"/>
        <w:rPr>
          <w:rFonts w:ascii="Aptos" w:hAnsi="Aptos" w:cs="Arial"/>
        </w:rPr>
      </w:pPr>
    </w:p>
    <w:p w14:paraId="2FCDDEE2" w14:textId="77777777" w:rsidR="00967307" w:rsidRPr="0007443C" w:rsidRDefault="00967307" w:rsidP="0007443C">
      <w:pPr>
        <w:spacing w:line="276" w:lineRule="auto"/>
        <w:jc w:val="both"/>
        <w:rPr>
          <w:rFonts w:ascii="Aptos" w:hAnsi="Aptos" w:cs="Arial"/>
        </w:rPr>
      </w:pPr>
    </w:p>
    <w:p w14:paraId="07EC5687" w14:textId="77777777" w:rsidR="00967307" w:rsidRPr="0007443C" w:rsidRDefault="00967307" w:rsidP="0007443C">
      <w:pPr>
        <w:spacing w:line="276" w:lineRule="auto"/>
        <w:jc w:val="both"/>
        <w:rPr>
          <w:rFonts w:ascii="Aptos" w:hAnsi="Aptos" w:cs="Arial"/>
          <w:color w:val="FF0000"/>
        </w:rPr>
      </w:pPr>
      <w:r w:rsidRPr="0007443C">
        <w:rPr>
          <w:rFonts w:ascii="Aptos" w:hAnsi="Aptos" w:cs="Arial"/>
          <w:color w:val="FF0000"/>
        </w:rPr>
        <w:t>[Supervisor name]</w:t>
      </w:r>
    </w:p>
    <w:p w14:paraId="10C02507" w14:textId="77777777" w:rsidR="00967307" w:rsidRPr="0007443C" w:rsidRDefault="00967307" w:rsidP="0007443C">
      <w:pPr>
        <w:spacing w:line="276" w:lineRule="auto"/>
        <w:jc w:val="both"/>
        <w:rPr>
          <w:rFonts w:ascii="Aptos" w:hAnsi="Aptos" w:cs="Arial"/>
        </w:rPr>
      </w:pPr>
      <w:r w:rsidRPr="0007443C">
        <w:rPr>
          <w:rFonts w:ascii="Aptos" w:hAnsi="Aptos" w:cs="Arial"/>
          <w:color w:val="FF0000"/>
        </w:rPr>
        <w:t>[Title]</w:t>
      </w:r>
      <w:r w:rsidRPr="0007443C">
        <w:rPr>
          <w:rFonts w:ascii="Aptos" w:hAnsi="Aptos" w:cs="Arial"/>
          <w:color w:val="FF0000"/>
        </w:rPr>
        <w:tab/>
      </w:r>
      <w:r w:rsidRPr="0007443C">
        <w:rPr>
          <w:rFonts w:ascii="Aptos" w:hAnsi="Aptos" w:cs="Arial"/>
        </w:rPr>
        <w:tab/>
      </w:r>
      <w:r w:rsidRPr="0007443C">
        <w:rPr>
          <w:rFonts w:ascii="Aptos" w:hAnsi="Aptos" w:cs="Arial"/>
        </w:rPr>
        <w:tab/>
      </w:r>
    </w:p>
    <w:p w14:paraId="365948EC" w14:textId="77777777" w:rsidR="00967307" w:rsidRPr="0007443C" w:rsidRDefault="00967307" w:rsidP="0007443C">
      <w:pPr>
        <w:spacing w:line="276" w:lineRule="auto"/>
        <w:jc w:val="both"/>
        <w:rPr>
          <w:rFonts w:ascii="Aptos" w:hAnsi="Aptos" w:cs="Arial"/>
        </w:rPr>
      </w:pPr>
    </w:p>
    <w:p w14:paraId="1A4F553C" w14:textId="77777777" w:rsidR="00967307" w:rsidRPr="0007443C" w:rsidRDefault="00967307" w:rsidP="0007443C">
      <w:pPr>
        <w:spacing w:line="276" w:lineRule="auto"/>
        <w:jc w:val="both"/>
        <w:rPr>
          <w:rFonts w:ascii="Aptos" w:hAnsi="Aptos" w:cs="ArialMT"/>
          <w:i/>
          <w:iCs/>
          <w:lang w:bidi="en-US"/>
        </w:rPr>
      </w:pPr>
      <w:r w:rsidRPr="0007443C">
        <w:rPr>
          <w:rFonts w:ascii="Aptos" w:hAnsi="Aptos" w:cs="ArialMT"/>
          <w:i/>
          <w:iCs/>
          <w:lang w:bidi="en-US"/>
        </w:rPr>
        <w:t>Employee’s signature confirms only that the supervisor has discussed this letter with and provided a copy to the employee.  The employee’s signature does not indicate agreement or disagreement with the contents of this letter.</w:t>
      </w:r>
    </w:p>
    <w:p w14:paraId="7085ADEB" w14:textId="77777777" w:rsidR="00967307" w:rsidRPr="0007443C" w:rsidRDefault="00967307" w:rsidP="0007443C">
      <w:pPr>
        <w:spacing w:line="276" w:lineRule="auto"/>
        <w:jc w:val="both"/>
        <w:rPr>
          <w:rFonts w:ascii="Aptos" w:hAnsi="Aptos" w:cs="ArialMT"/>
          <w:i/>
          <w:iCs/>
          <w:lang w:bidi="en-US"/>
        </w:rPr>
      </w:pPr>
    </w:p>
    <w:p w14:paraId="536E0961" w14:textId="77777777" w:rsidR="00967307" w:rsidRPr="0007443C" w:rsidRDefault="00967307" w:rsidP="0007443C">
      <w:pPr>
        <w:spacing w:line="276" w:lineRule="auto"/>
        <w:jc w:val="both"/>
        <w:rPr>
          <w:rFonts w:ascii="Aptos" w:hAnsi="Aptos" w:cs="Arial"/>
        </w:rPr>
      </w:pPr>
    </w:p>
    <w:p w14:paraId="3F6AB591" w14:textId="77777777" w:rsidR="00967307" w:rsidRPr="0007443C" w:rsidRDefault="00967307" w:rsidP="0007443C">
      <w:pPr>
        <w:spacing w:line="276" w:lineRule="auto"/>
        <w:jc w:val="both"/>
        <w:rPr>
          <w:rFonts w:ascii="Aptos" w:hAnsi="Aptos" w:cs="Arial"/>
        </w:rPr>
      </w:pPr>
      <w:r w:rsidRPr="0007443C">
        <w:rPr>
          <w:rFonts w:ascii="Aptos" w:hAnsi="Aptos" w:cs="Arial"/>
        </w:rPr>
        <w:t>_________________________________</w:t>
      </w:r>
      <w:r w:rsidRPr="0007443C">
        <w:rPr>
          <w:rFonts w:ascii="Aptos" w:hAnsi="Aptos" w:cs="Arial"/>
        </w:rPr>
        <w:tab/>
      </w:r>
      <w:r w:rsidRPr="0007443C">
        <w:rPr>
          <w:rFonts w:ascii="Aptos" w:hAnsi="Aptos" w:cs="Arial"/>
        </w:rPr>
        <w:tab/>
      </w:r>
      <w:r w:rsidRPr="0007443C">
        <w:rPr>
          <w:rFonts w:ascii="Aptos" w:hAnsi="Aptos" w:cs="Arial"/>
        </w:rPr>
        <w:tab/>
        <w:t>_________________</w:t>
      </w:r>
    </w:p>
    <w:p w14:paraId="7BC441A8" w14:textId="77777777" w:rsidR="00967307" w:rsidRPr="0007443C" w:rsidRDefault="00967307" w:rsidP="0007443C">
      <w:pPr>
        <w:spacing w:line="276" w:lineRule="auto"/>
        <w:jc w:val="both"/>
        <w:rPr>
          <w:rFonts w:ascii="Aptos" w:hAnsi="Aptos" w:cs="Arial"/>
        </w:rPr>
      </w:pPr>
      <w:r w:rsidRPr="0007443C">
        <w:rPr>
          <w:rFonts w:ascii="Aptos" w:hAnsi="Aptos" w:cs="Arial"/>
        </w:rPr>
        <w:lastRenderedPageBreak/>
        <w:t>Employee Signature</w:t>
      </w:r>
      <w:r w:rsidRPr="0007443C">
        <w:rPr>
          <w:rFonts w:ascii="Aptos" w:hAnsi="Aptos" w:cs="Arial"/>
        </w:rPr>
        <w:tab/>
      </w:r>
      <w:r w:rsidRPr="0007443C">
        <w:rPr>
          <w:rFonts w:ascii="Aptos" w:hAnsi="Aptos" w:cs="Arial"/>
        </w:rPr>
        <w:tab/>
      </w:r>
      <w:r w:rsidRPr="0007443C">
        <w:rPr>
          <w:rFonts w:ascii="Aptos" w:hAnsi="Aptos" w:cs="Arial"/>
        </w:rPr>
        <w:tab/>
      </w:r>
      <w:r w:rsidRPr="0007443C">
        <w:rPr>
          <w:rFonts w:ascii="Aptos" w:hAnsi="Aptos" w:cs="Arial"/>
        </w:rPr>
        <w:tab/>
      </w:r>
      <w:r w:rsidRPr="0007443C">
        <w:rPr>
          <w:rFonts w:ascii="Aptos" w:hAnsi="Aptos" w:cs="Arial"/>
        </w:rPr>
        <w:tab/>
      </w:r>
      <w:r w:rsidRPr="0007443C">
        <w:rPr>
          <w:rFonts w:ascii="Aptos" w:hAnsi="Aptos" w:cs="Arial"/>
        </w:rPr>
        <w:tab/>
        <w:t>Date</w:t>
      </w:r>
    </w:p>
    <w:p w14:paraId="3317BCE6" w14:textId="77777777" w:rsidR="00967307" w:rsidRPr="0007443C" w:rsidRDefault="00967307" w:rsidP="0007443C">
      <w:pPr>
        <w:pStyle w:val="Textbody"/>
        <w:spacing w:line="276" w:lineRule="auto"/>
        <w:rPr>
          <w:rFonts w:ascii="Aptos" w:hAnsi="Aptos"/>
        </w:rPr>
      </w:pPr>
    </w:p>
    <w:sectPr w:rsidR="00967307" w:rsidRPr="0007443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2F85" w14:textId="77777777" w:rsidR="00A51E2E" w:rsidRDefault="00A51E2E">
      <w:r>
        <w:separator/>
      </w:r>
    </w:p>
  </w:endnote>
  <w:endnote w:type="continuationSeparator" w:id="0">
    <w:p w14:paraId="0FF79013" w14:textId="77777777" w:rsidR="00A51E2E" w:rsidRDefault="00A5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lior">
    <w:altName w:val="Times New Roman"/>
    <w:panose1 w:val="02000603020000020003"/>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1E150" w14:textId="77777777" w:rsidR="00A51E2E" w:rsidRDefault="00A51E2E">
      <w:r>
        <w:rPr>
          <w:color w:val="000000"/>
        </w:rPr>
        <w:separator/>
      </w:r>
    </w:p>
  </w:footnote>
  <w:footnote w:type="continuationSeparator" w:id="0">
    <w:p w14:paraId="56151E34" w14:textId="77777777" w:rsidR="00A51E2E" w:rsidRDefault="00A51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2E"/>
    <w:rsid w:val="0007443C"/>
    <w:rsid w:val="000A28BA"/>
    <w:rsid w:val="001E0623"/>
    <w:rsid w:val="00267C6C"/>
    <w:rsid w:val="00395CF4"/>
    <w:rsid w:val="0043296A"/>
    <w:rsid w:val="006C3296"/>
    <w:rsid w:val="00967307"/>
    <w:rsid w:val="00A51E2E"/>
    <w:rsid w:val="00A77375"/>
    <w:rsid w:val="00D55DF7"/>
    <w:rsid w:val="00E81AFC"/>
    <w:rsid w:val="00F6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3A2D"/>
  <w15:chartTrackingRefBased/>
  <w15:docId w15:val="{EC464960-6AE8-4A9D-A1C2-B51533B1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lior" w:eastAsia="SimSun" w:hAnsi="Melior"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Employee-Labor-Relations\SEIU\Templates\Template%202025%20-%20Trial%20Service%20Clarification%20of%20Expect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DB61-23CF-4207-ACEF-1D40D1D7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2025 - Trial Service Clarification of Expectations</Template>
  <TotalTime>0</TotalTime>
  <Pages>2</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 Hutto</dc:creator>
  <cp:keywords/>
  <cp:lastModifiedBy>Laci Hutto</cp:lastModifiedBy>
  <cp:revision>1</cp:revision>
  <cp:lastPrinted>2013-01-04T11:19:00Z</cp:lastPrinted>
  <dcterms:created xsi:type="dcterms:W3CDTF">2025-03-19T21:36:00Z</dcterms:created>
  <dcterms:modified xsi:type="dcterms:W3CDTF">2025-03-19T21:36:00Z</dcterms:modified>
</cp:coreProperties>
</file>